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91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4"/>
        <w:gridCol w:w="3914"/>
      </w:tblGrid>
      <w:tr w:rsidR="00AA7471" w:rsidTr="0082582E">
        <w:trPr>
          <w:trHeight w:val="660"/>
        </w:trPr>
        <w:tc>
          <w:tcPr>
            <w:tcW w:w="6904" w:type="dxa"/>
          </w:tcPr>
          <w:p w:rsidR="00AA7471" w:rsidRDefault="0000336D" w:rsidP="00AA7471">
            <w:pPr>
              <w:pStyle w:val="CompanyName"/>
            </w:pPr>
            <w:r>
              <w:t>FISH Friends In Service Helping</w:t>
            </w:r>
          </w:p>
          <w:p w:rsidR="00AA7471" w:rsidRPr="00E21A1A" w:rsidRDefault="00384BFE" w:rsidP="002D4AA6">
            <w:pPr>
              <w:pStyle w:val="Title"/>
              <w:rPr>
                <w:b/>
              </w:rPr>
            </w:pPr>
            <w:r>
              <w:rPr>
                <w:b/>
              </w:rPr>
              <w:t>Utility Rate Payer</w:t>
            </w:r>
            <w:r w:rsidR="002D4AA6" w:rsidRPr="00E21A1A">
              <w:rPr>
                <w:b/>
              </w:rPr>
              <w:t xml:space="preserve"> Assistance</w:t>
            </w:r>
            <w:r w:rsidR="0000336D" w:rsidRPr="00E21A1A">
              <w:rPr>
                <w:b/>
              </w:rPr>
              <w:t xml:space="preserve"> Application</w:t>
            </w:r>
          </w:p>
        </w:tc>
        <w:tc>
          <w:tcPr>
            <w:tcW w:w="3914" w:type="dxa"/>
          </w:tcPr>
          <w:p w:rsidR="00AA7471" w:rsidRDefault="00AA7471" w:rsidP="001564EE">
            <w:pPr>
              <w:pStyle w:val="Logo"/>
            </w:pPr>
            <w:r w:rsidRPr="00AA7471">
              <w:rPr>
                <w:noProof/>
              </w:rPr>
              <w:drawing>
                <wp:inline distT="0" distB="0" distL="0" distR="0" wp14:anchorId="70BB8B4D" wp14:editId="65DC0C05">
                  <wp:extent cx="972834" cy="41910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34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4922" w:type="pct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76"/>
        <w:gridCol w:w="368"/>
        <w:gridCol w:w="17"/>
        <w:gridCol w:w="173"/>
        <w:gridCol w:w="2136"/>
        <w:gridCol w:w="871"/>
        <w:gridCol w:w="193"/>
        <w:gridCol w:w="675"/>
        <w:gridCol w:w="555"/>
        <w:gridCol w:w="215"/>
        <w:gridCol w:w="411"/>
        <w:gridCol w:w="527"/>
        <w:gridCol w:w="435"/>
        <w:gridCol w:w="205"/>
        <w:gridCol w:w="508"/>
        <w:gridCol w:w="48"/>
        <w:gridCol w:w="470"/>
        <w:gridCol w:w="507"/>
        <w:gridCol w:w="72"/>
        <w:gridCol w:w="1452"/>
        <w:gridCol w:w="187"/>
      </w:tblGrid>
      <w:tr w:rsidR="00A35524" w:rsidRPr="002A733C" w:rsidTr="005A05BD">
        <w:trPr>
          <w:trHeight w:hRule="exact" w:val="279"/>
        </w:trPr>
        <w:tc>
          <w:tcPr>
            <w:tcW w:w="10801" w:type="dxa"/>
            <w:gridSpan w:val="21"/>
            <w:shd w:val="clear" w:color="auto" w:fill="D9D9D9" w:themeFill="background1" w:themeFillShade="D9"/>
            <w:vAlign w:val="center"/>
          </w:tcPr>
          <w:p w:rsidR="00A35524" w:rsidRPr="00AA7471" w:rsidRDefault="00DA1A32" w:rsidP="00BD5DEC">
            <w:pPr>
              <w:pStyle w:val="Heading1"/>
            </w:pPr>
            <w:bookmarkStart w:id="0" w:name="_GoBack" w:colFirst="1" w:colLast="1"/>
            <w:r>
              <w:t xml:space="preserve">Primary </w:t>
            </w:r>
            <w:r w:rsidR="00BD5DEC">
              <w:t>customer</w:t>
            </w:r>
            <w:r w:rsidR="009C220D" w:rsidRPr="00AA7471">
              <w:t xml:space="preserve"> Information</w:t>
            </w:r>
            <w:r w:rsidR="008C2C54">
              <w:t xml:space="preserve">                                                                                                                     DATE</w:t>
            </w:r>
          </w:p>
        </w:tc>
      </w:tr>
      <w:tr w:rsidR="009D6AEA" w:rsidRPr="002A733C" w:rsidTr="00C34342">
        <w:trPr>
          <w:trHeight w:hRule="exact" w:val="390"/>
        </w:trPr>
        <w:tc>
          <w:tcPr>
            <w:tcW w:w="1161" w:type="dxa"/>
            <w:gridSpan w:val="3"/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373" w:type="dxa"/>
            <w:gridSpan w:val="4"/>
            <w:vAlign w:val="center"/>
          </w:tcPr>
          <w:p w:rsidR="009D6AEA" w:rsidRPr="002A733C" w:rsidRDefault="009D6AEA" w:rsidP="002A733C"/>
        </w:tc>
        <w:tc>
          <w:tcPr>
            <w:tcW w:w="675" w:type="dxa"/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348" w:type="dxa"/>
            <w:gridSpan w:val="6"/>
            <w:vAlign w:val="center"/>
          </w:tcPr>
          <w:p w:rsidR="009D6AEA" w:rsidRPr="002A733C" w:rsidRDefault="009D6AEA" w:rsidP="002A733C"/>
        </w:tc>
        <w:tc>
          <w:tcPr>
            <w:tcW w:w="1026" w:type="dxa"/>
            <w:gridSpan w:val="3"/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79" w:type="dxa"/>
            <w:gridSpan w:val="2"/>
            <w:vAlign w:val="center"/>
          </w:tcPr>
          <w:p w:rsidR="009D6AEA" w:rsidRPr="002A733C" w:rsidRDefault="009D6AEA" w:rsidP="002A733C"/>
        </w:tc>
        <w:tc>
          <w:tcPr>
            <w:tcW w:w="1639" w:type="dxa"/>
            <w:gridSpan w:val="2"/>
            <w:vAlign w:val="center"/>
          </w:tcPr>
          <w:p w:rsidR="009D6AEA" w:rsidRPr="002A733C" w:rsidRDefault="008C2C54" w:rsidP="002A733C">
            <w:r>
              <w:t xml:space="preserve">        /      /</w:t>
            </w:r>
          </w:p>
        </w:tc>
      </w:tr>
      <w:tr w:rsidR="004C2FEE" w:rsidRPr="002A733C" w:rsidTr="00C34342">
        <w:trPr>
          <w:trHeight w:hRule="exact" w:val="390"/>
        </w:trPr>
        <w:tc>
          <w:tcPr>
            <w:tcW w:w="1334" w:type="dxa"/>
            <w:gridSpan w:val="4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6223" w:type="dxa"/>
            <w:gridSpan w:val="10"/>
            <w:vAlign w:val="center"/>
          </w:tcPr>
          <w:p w:rsidR="004C2FEE" w:rsidRPr="002A733C" w:rsidRDefault="004C2FEE" w:rsidP="002A733C"/>
        </w:tc>
        <w:tc>
          <w:tcPr>
            <w:tcW w:w="1605" w:type="dxa"/>
            <w:gridSpan w:val="5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639" w:type="dxa"/>
            <w:gridSpan w:val="2"/>
            <w:vAlign w:val="center"/>
          </w:tcPr>
          <w:p w:rsidR="004C2FEE" w:rsidRPr="002A733C" w:rsidRDefault="004C2FEE" w:rsidP="002A733C"/>
        </w:tc>
      </w:tr>
      <w:tr w:rsidR="008D40FF" w:rsidRPr="002A733C" w:rsidTr="00C34342">
        <w:trPr>
          <w:trHeight w:hRule="exact" w:val="390"/>
        </w:trPr>
        <w:tc>
          <w:tcPr>
            <w:tcW w:w="776" w:type="dxa"/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758" w:type="dxa"/>
            <w:gridSpan w:val="6"/>
            <w:vAlign w:val="center"/>
          </w:tcPr>
          <w:p w:rsidR="004C2FEE" w:rsidRPr="002A733C" w:rsidRDefault="004C2FEE" w:rsidP="002A733C"/>
        </w:tc>
        <w:tc>
          <w:tcPr>
            <w:tcW w:w="675" w:type="dxa"/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348" w:type="dxa"/>
            <w:gridSpan w:val="6"/>
            <w:vAlign w:val="center"/>
          </w:tcPr>
          <w:p w:rsidR="004C2FEE" w:rsidRPr="002A733C" w:rsidRDefault="004C2FEE" w:rsidP="002A733C"/>
        </w:tc>
        <w:tc>
          <w:tcPr>
            <w:tcW w:w="556" w:type="dxa"/>
            <w:gridSpan w:val="2"/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688" w:type="dxa"/>
            <w:gridSpan w:val="5"/>
            <w:vAlign w:val="center"/>
          </w:tcPr>
          <w:p w:rsidR="004C2FEE" w:rsidRPr="002A733C" w:rsidRDefault="004C2FEE" w:rsidP="002A733C"/>
        </w:tc>
      </w:tr>
      <w:tr w:rsidR="00C90A29" w:rsidRPr="002A733C" w:rsidTr="00C34342">
        <w:trPr>
          <w:trHeight w:hRule="exact" w:val="390"/>
        </w:trPr>
        <w:tc>
          <w:tcPr>
            <w:tcW w:w="776" w:type="dxa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758" w:type="dxa"/>
            <w:gridSpan w:val="6"/>
            <w:vAlign w:val="center"/>
          </w:tcPr>
          <w:p w:rsidR="00C90A29" w:rsidRPr="002A733C" w:rsidRDefault="00C90A29" w:rsidP="002A733C"/>
        </w:tc>
        <w:tc>
          <w:tcPr>
            <w:tcW w:w="1445" w:type="dxa"/>
            <w:gridSpan w:val="3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822" w:type="dxa"/>
            <w:gridSpan w:val="11"/>
            <w:vAlign w:val="center"/>
          </w:tcPr>
          <w:p w:rsidR="00C90A29" w:rsidRPr="002A733C" w:rsidRDefault="00C90A29" w:rsidP="002A733C"/>
        </w:tc>
      </w:tr>
      <w:tr w:rsidR="00DC725B" w:rsidRPr="002A733C" w:rsidTr="00DC725B">
        <w:trPr>
          <w:trHeight w:hRule="exact" w:val="429"/>
        </w:trPr>
        <w:tc>
          <w:tcPr>
            <w:tcW w:w="6390" w:type="dxa"/>
            <w:gridSpan w:val="11"/>
            <w:vAlign w:val="center"/>
          </w:tcPr>
          <w:p w:rsidR="00DC725B" w:rsidRPr="00DC725B" w:rsidRDefault="00DC725B" w:rsidP="00DC725B">
            <w:pPr>
              <w:jc w:val="center"/>
              <w:rPr>
                <w:b/>
              </w:rPr>
            </w:pPr>
            <w:r w:rsidRPr="006F0CCD">
              <w:rPr>
                <w:b/>
              </w:rPr>
              <w:t>NOTE:</w:t>
            </w:r>
            <w:r>
              <w:t xml:space="preserve">  </w:t>
            </w:r>
            <w:r>
              <w:rPr>
                <w:b/>
              </w:rPr>
              <w:t xml:space="preserve">The applicant must be the person named on the City account  </w:t>
            </w:r>
          </w:p>
        </w:tc>
        <w:tc>
          <w:tcPr>
            <w:tcW w:w="4411" w:type="dxa"/>
            <w:gridSpan w:val="10"/>
            <w:vAlign w:val="center"/>
          </w:tcPr>
          <w:p w:rsidR="00DC725B" w:rsidRPr="00C06829" w:rsidRDefault="00DC725B" w:rsidP="004C3594">
            <w:pPr>
              <w:rPr>
                <w:highlight w:val="yellow"/>
              </w:rPr>
            </w:pPr>
          </w:p>
        </w:tc>
      </w:tr>
      <w:tr w:rsidR="00C34342" w:rsidRPr="002A733C" w:rsidTr="000E2845">
        <w:trPr>
          <w:trHeight w:hRule="exact" w:val="708"/>
        </w:trPr>
        <w:tc>
          <w:tcPr>
            <w:tcW w:w="6390" w:type="dxa"/>
            <w:gridSpan w:val="11"/>
            <w:vAlign w:val="center"/>
          </w:tcPr>
          <w:p w:rsidR="00DC725B" w:rsidRDefault="00DC725B" w:rsidP="002A733C">
            <w:pPr>
              <w:rPr>
                <w:szCs w:val="12"/>
              </w:rPr>
            </w:pPr>
            <w:r w:rsidRPr="000E2845">
              <w:rPr>
                <w:szCs w:val="12"/>
              </w:rPr>
              <w:t>(</w:t>
            </w:r>
            <w:r>
              <w:rPr>
                <w:szCs w:val="12"/>
              </w:rPr>
              <w:t xml:space="preserve">Must </w:t>
            </w:r>
            <w:r w:rsidRPr="000E2845">
              <w:rPr>
                <w:szCs w:val="12"/>
              </w:rPr>
              <w:t>attach copy</w:t>
            </w:r>
            <w:r>
              <w:rPr>
                <w:szCs w:val="12"/>
              </w:rPr>
              <w:t xml:space="preserve"> of most recent City utility invoice</w:t>
            </w:r>
            <w:r w:rsidRPr="000E2845">
              <w:rPr>
                <w:szCs w:val="12"/>
              </w:rPr>
              <w:t>)</w:t>
            </w:r>
          </w:p>
          <w:p w:rsidR="00DC725B" w:rsidRDefault="00DC725B" w:rsidP="002A733C">
            <w:pPr>
              <w:rPr>
                <w:highlight w:val="yellow"/>
              </w:rPr>
            </w:pPr>
          </w:p>
          <w:p w:rsidR="000E2845" w:rsidRDefault="00C34342" w:rsidP="002A733C">
            <w:r w:rsidRPr="00EA3D56">
              <w:rPr>
                <w:highlight w:val="yellow"/>
              </w:rPr>
              <w:t>Account #</w:t>
            </w:r>
          </w:p>
          <w:p w:rsidR="00C34342" w:rsidRPr="00897325" w:rsidRDefault="00DC725B" w:rsidP="00DC725B">
            <w:pPr>
              <w:rPr>
                <w:sz w:val="12"/>
                <w:szCs w:val="12"/>
              </w:rPr>
            </w:pPr>
            <w:r>
              <w:rPr>
                <w:szCs w:val="12"/>
              </w:rPr>
              <w:t xml:space="preserve">                                                  </w:t>
            </w:r>
          </w:p>
        </w:tc>
        <w:tc>
          <w:tcPr>
            <w:tcW w:w="4411" w:type="dxa"/>
            <w:gridSpan w:val="10"/>
            <w:vAlign w:val="center"/>
          </w:tcPr>
          <w:p w:rsidR="00C34342" w:rsidRPr="002A733C" w:rsidRDefault="00C34342" w:rsidP="004C3594">
            <w:r w:rsidRPr="00C06829">
              <w:rPr>
                <w:highlight w:val="yellow"/>
              </w:rPr>
              <w:t>Brought Proof of Household Income</w:t>
            </w:r>
            <w:r>
              <w:t xml:space="preserve">    </w:t>
            </w:r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106AC">
              <w:rPr>
                <w:rStyle w:val="CheckBoxChar"/>
              </w:rPr>
            </w:r>
            <w:r w:rsidR="009106AC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  <w:r>
              <w:rPr>
                <w:rStyle w:val="CheckBoxChar"/>
              </w:rPr>
              <w:t xml:space="preserve">  </w:t>
            </w:r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106AC">
              <w:rPr>
                <w:rStyle w:val="CheckBoxChar"/>
              </w:rPr>
            </w:r>
            <w:r w:rsidR="009106AC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</w:tr>
      <w:tr w:rsidR="00C34342" w:rsidRPr="002A733C" w:rsidTr="00C34342">
        <w:trPr>
          <w:trHeight w:hRule="exact" w:val="390"/>
        </w:trPr>
        <w:tc>
          <w:tcPr>
            <w:tcW w:w="3470" w:type="dxa"/>
            <w:gridSpan w:val="5"/>
            <w:vAlign w:val="center"/>
          </w:tcPr>
          <w:p w:rsidR="00C34342" w:rsidRDefault="00A02DC6" w:rsidP="002A733C">
            <w:r>
              <w:t xml:space="preserve">Do you </w:t>
            </w:r>
            <w:r w:rsidR="000E2845">
              <w:t>currently reside at the property associated with the account?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C34342" w:rsidRDefault="00C34342" w:rsidP="00CA28E6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106AC">
              <w:rPr>
                <w:rStyle w:val="CheckBoxChar"/>
              </w:rPr>
            </w:r>
            <w:r w:rsidR="009106AC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C34342" w:rsidRDefault="00C34342" w:rsidP="00CA28E6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106AC">
              <w:rPr>
                <w:rStyle w:val="CheckBoxChar"/>
              </w:rPr>
            </w:r>
            <w:r w:rsidR="009106AC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3881" w:type="dxa"/>
            <w:gridSpan w:val="10"/>
            <w:vAlign w:val="center"/>
          </w:tcPr>
          <w:p w:rsidR="00C34342" w:rsidRDefault="00840FAC" w:rsidP="00840FAC">
            <w:r>
              <w:rPr>
                <w:b/>
                <w:highlight w:val="yellow"/>
              </w:rPr>
              <w:t>APPROVAL of</w:t>
            </w:r>
            <w:r w:rsidR="00C34342">
              <w:rPr>
                <w:b/>
                <w:highlight w:val="yellow"/>
              </w:rPr>
              <w:t xml:space="preserve"> </w:t>
            </w:r>
            <w:r w:rsidR="00C34342" w:rsidRPr="00C06829">
              <w:rPr>
                <w:b/>
                <w:highlight w:val="yellow"/>
              </w:rPr>
              <w:t xml:space="preserve"> Assistance</w:t>
            </w:r>
          </w:p>
        </w:tc>
        <w:tc>
          <w:tcPr>
            <w:tcW w:w="1711" w:type="dxa"/>
            <w:gridSpan w:val="3"/>
            <w:vAlign w:val="center"/>
          </w:tcPr>
          <w:p w:rsidR="00C34342" w:rsidRDefault="00C34342" w:rsidP="00CA28E6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106AC">
              <w:rPr>
                <w:rStyle w:val="CheckBoxChar"/>
              </w:rPr>
            </w:r>
            <w:r w:rsidR="009106AC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  <w:r>
              <w:rPr>
                <w:rStyle w:val="CheckBoxChar"/>
              </w:rPr>
              <w:t xml:space="preserve">    </w:t>
            </w:r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106AC">
              <w:rPr>
                <w:rStyle w:val="CheckBoxChar"/>
              </w:rPr>
            </w:r>
            <w:r w:rsidR="009106AC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</w:tr>
      <w:tr w:rsidR="00C34342" w:rsidRPr="002A733C" w:rsidTr="00C34342">
        <w:trPr>
          <w:trHeight w:hRule="exact" w:val="390"/>
        </w:trPr>
        <w:tc>
          <w:tcPr>
            <w:tcW w:w="3470" w:type="dxa"/>
            <w:gridSpan w:val="5"/>
            <w:vAlign w:val="center"/>
          </w:tcPr>
          <w:p w:rsidR="00C34342" w:rsidRPr="002A733C" w:rsidRDefault="00DC725B" w:rsidP="002A733C">
            <w:r>
              <w:t>Have you been a resident of Carson City for the last 12 months?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C34342" w:rsidRPr="002A733C" w:rsidRDefault="00C34342" w:rsidP="00CA28E6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106AC">
              <w:rPr>
                <w:rStyle w:val="CheckBoxChar"/>
              </w:rPr>
            </w:r>
            <w:r w:rsidR="009106AC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C34342" w:rsidRPr="002A733C" w:rsidRDefault="00C34342" w:rsidP="00CA28E6">
            <w:r>
              <w:t xml:space="preserve">NO </w:t>
            </w:r>
            <w:r w:rsidRPr="00AA7471">
              <w:t xml:space="preserve">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106AC">
              <w:rPr>
                <w:rStyle w:val="CheckBoxChar"/>
              </w:rPr>
            </w:r>
            <w:r w:rsidR="009106AC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3881" w:type="dxa"/>
            <w:gridSpan w:val="10"/>
            <w:vAlign w:val="center"/>
          </w:tcPr>
          <w:p w:rsidR="00C34342" w:rsidRPr="00B73507" w:rsidRDefault="00C34342" w:rsidP="002D4AA6">
            <w:pPr>
              <w:rPr>
                <w:b/>
              </w:rPr>
            </w:pPr>
            <w:r w:rsidRPr="00B73507">
              <w:rPr>
                <w:b/>
                <w:highlight w:val="yellow"/>
              </w:rPr>
              <w:t>DENIAL:  (</w:t>
            </w:r>
            <w:r w:rsidR="002D4AA6">
              <w:rPr>
                <w:b/>
                <w:highlight w:val="yellow"/>
              </w:rPr>
              <w:t>Attach</w:t>
            </w:r>
            <w:r w:rsidRPr="00B73507">
              <w:rPr>
                <w:b/>
                <w:highlight w:val="yellow"/>
              </w:rPr>
              <w:t xml:space="preserve"> documentation)</w:t>
            </w:r>
          </w:p>
        </w:tc>
        <w:tc>
          <w:tcPr>
            <w:tcW w:w="1711" w:type="dxa"/>
            <w:gridSpan w:val="3"/>
            <w:vAlign w:val="center"/>
          </w:tcPr>
          <w:p w:rsidR="00C34342" w:rsidRPr="002A733C" w:rsidRDefault="00C34342" w:rsidP="002A733C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106AC">
              <w:rPr>
                <w:rStyle w:val="CheckBoxChar"/>
              </w:rPr>
            </w:r>
            <w:r w:rsidR="009106AC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  <w:r>
              <w:rPr>
                <w:rStyle w:val="CheckBoxChar"/>
              </w:rPr>
              <w:t xml:space="preserve">    </w:t>
            </w:r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106AC">
              <w:rPr>
                <w:rStyle w:val="CheckBoxChar"/>
              </w:rPr>
            </w:r>
            <w:r w:rsidR="009106AC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</w:tr>
      <w:tr w:rsidR="00C34342" w:rsidRPr="002A733C" w:rsidTr="00C34342">
        <w:trPr>
          <w:trHeight w:hRule="exact" w:val="279"/>
        </w:trPr>
        <w:tc>
          <w:tcPr>
            <w:tcW w:w="10801" w:type="dxa"/>
            <w:gridSpan w:val="21"/>
            <w:shd w:val="clear" w:color="auto" w:fill="BFBFBF" w:themeFill="background1" w:themeFillShade="BF"/>
            <w:vAlign w:val="center"/>
          </w:tcPr>
          <w:p w:rsidR="00C34342" w:rsidRPr="002A733C" w:rsidRDefault="00C34342" w:rsidP="00AA7471">
            <w:pPr>
              <w:pStyle w:val="Heading1"/>
            </w:pPr>
            <w:r>
              <w:t>Household information</w:t>
            </w:r>
          </w:p>
        </w:tc>
      </w:tr>
      <w:tr w:rsidR="00C34342" w:rsidRPr="002A733C" w:rsidTr="005A05BD">
        <w:trPr>
          <w:trHeight w:hRule="exact" w:val="279"/>
        </w:trPr>
        <w:tc>
          <w:tcPr>
            <w:tcW w:w="10801" w:type="dxa"/>
            <w:gridSpan w:val="21"/>
            <w:vAlign w:val="center"/>
          </w:tcPr>
          <w:p w:rsidR="00C34342" w:rsidRPr="00DC725B" w:rsidRDefault="00DC725B" w:rsidP="0082582E">
            <w:pPr>
              <w:pStyle w:val="Italics"/>
              <w:rPr>
                <w:i w:val="0"/>
              </w:rPr>
            </w:pPr>
            <w:r w:rsidRPr="00DC725B">
              <w:rPr>
                <w:i w:val="0"/>
              </w:rPr>
              <w:t xml:space="preserve">   </w:t>
            </w:r>
            <w:r w:rsidRPr="00DC725B">
              <w:rPr>
                <w:i w:val="0"/>
                <w:highlight w:val="yellow"/>
              </w:rPr>
              <w:t># of Household</w:t>
            </w:r>
            <w:r w:rsidRPr="00DC725B">
              <w:rPr>
                <w:i w:val="0"/>
              </w:rPr>
              <w:t xml:space="preserve">s:  _________               </w:t>
            </w:r>
            <w:r w:rsidRPr="00DC725B">
              <w:rPr>
                <w:i w:val="0"/>
                <w:highlight w:val="yellow"/>
              </w:rPr>
              <w:t>#of  Persons in Residence</w:t>
            </w:r>
            <w:r w:rsidRPr="00DC725B">
              <w:rPr>
                <w:i w:val="0"/>
              </w:rPr>
              <w:t>:  __________</w:t>
            </w:r>
          </w:p>
        </w:tc>
      </w:tr>
      <w:tr w:rsidR="00C34342" w:rsidRPr="002A733C" w:rsidTr="00C34342">
        <w:trPr>
          <w:trHeight w:hRule="exact" w:val="390"/>
        </w:trPr>
        <w:tc>
          <w:tcPr>
            <w:tcW w:w="1161" w:type="dxa"/>
            <w:gridSpan w:val="3"/>
            <w:vAlign w:val="center"/>
          </w:tcPr>
          <w:p w:rsidR="00C34342" w:rsidRPr="00C34342" w:rsidRDefault="00C34342" w:rsidP="007229D0"/>
        </w:tc>
        <w:tc>
          <w:tcPr>
            <w:tcW w:w="4603" w:type="dxa"/>
            <w:gridSpan w:val="6"/>
            <w:vAlign w:val="center"/>
          </w:tcPr>
          <w:p w:rsidR="00C34342" w:rsidRPr="002A733C" w:rsidRDefault="00C34342" w:rsidP="007229D0"/>
        </w:tc>
        <w:tc>
          <w:tcPr>
            <w:tcW w:w="1153" w:type="dxa"/>
            <w:gridSpan w:val="3"/>
            <w:vAlign w:val="center"/>
          </w:tcPr>
          <w:p w:rsidR="00C34342" w:rsidRPr="0000336D" w:rsidRDefault="00C34342" w:rsidP="00873B7E"/>
        </w:tc>
        <w:tc>
          <w:tcPr>
            <w:tcW w:w="3884" w:type="dxa"/>
            <w:gridSpan w:val="9"/>
            <w:vAlign w:val="center"/>
          </w:tcPr>
          <w:p w:rsidR="00C34342" w:rsidRPr="002A733C" w:rsidRDefault="00C34342" w:rsidP="007229D0"/>
        </w:tc>
      </w:tr>
      <w:tr w:rsidR="00C34342" w:rsidRPr="002A733C" w:rsidTr="00C34342">
        <w:trPr>
          <w:trHeight w:hRule="exact" w:val="1104"/>
        </w:trPr>
        <w:tc>
          <w:tcPr>
            <w:tcW w:w="1161" w:type="dxa"/>
            <w:gridSpan w:val="3"/>
            <w:vAlign w:val="center"/>
          </w:tcPr>
          <w:p w:rsidR="00C34342" w:rsidRPr="002A733C" w:rsidRDefault="00C34342" w:rsidP="006F0CCD">
            <w:pPr>
              <w:jc w:val="center"/>
            </w:pPr>
            <w:r>
              <w:rPr>
                <w:b/>
                <w:u w:val="single"/>
              </w:rPr>
              <w:t xml:space="preserve">Total </w:t>
            </w:r>
            <w:r w:rsidRPr="00C52147">
              <w:rPr>
                <w:b/>
                <w:u w:val="single"/>
              </w:rPr>
              <w:t>All</w:t>
            </w:r>
            <w:r>
              <w:t xml:space="preserve"> sources of </w:t>
            </w:r>
            <w:r w:rsidRPr="006F0CCD">
              <w:rPr>
                <w:b/>
              </w:rPr>
              <w:t>Household Monthly Income</w:t>
            </w:r>
          </w:p>
        </w:tc>
        <w:tc>
          <w:tcPr>
            <w:tcW w:w="9640" w:type="dxa"/>
            <w:gridSpan w:val="18"/>
            <w:vAlign w:val="center"/>
          </w:tcPr>
          <w:p w:rsidR="00C34342" w:rsidRDefault="00C34342" w:rsidP="006F0CCD">
            <w:pPr>
              <w:jc w:val="right"/>
            </w:pPr>
            <w:r>
              <w:t>Type of Document Used for Income Verification:  _______________________________________</w:t>
            </w:r>
          </w:p>
          <w:p w:rsidR="00C34342" w:rsidRDefault="00FB6CDA" w:rsidP="00FB6CDA">
            <w:r>
              <w:t xml:space="preserve">                                                  (</w:t>
            </w:r>
            <w:r w:rsidR="0034736E">
              <w:t>Retain Copies of</w:t>
            </w:r>
            <w:r>
              <w:t xml:space="preserve"> all Supporting Income Documents)</w:t>
            </w:r>
          </w:p>
          <w:p w:rsidR="00C34342" w:rsidRPr="006F0CCD" w:rsidRDefault="00C34342" w:rsidP="006F0CCD">
            <w:r>
              <w:t>__________________________</w:t>
            </w:r>
            <w:r w:rsidRPr="006F0CCD">
              <w:rPr>
                <w:bdr w:val="single" w:sz="4" w:space="0" w:color="auto"/>
              </w:rPr>
              <w:t xml:space="preserve"> </w:t>
            </w:r>
            <w:r w:rsidRPr="006F0CCD"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="00C34342" w:rsidRPr="006F0CCD" w:rsidRDefault="00C34342" w:rsidP="006F0CCD">
            <w:pPr>
              <w:jc w:val="right"/>
              <w:rPr>
                <w:sz w:val="8"/>
                <w:szCs w:val="8"/>
              </w:rPr>
            </w:pPr>
          </w:p>
          <w:p w:rsidR="00C34342" w:rsidRPr="00BF1100" w:rsidRDefault="00DC725B" w:rsidP="00DC725B">
            <w:pPr>
              <w:jc w:val="right"/>
              <w:rPr>
                <w:b/>
                <w:i/>
              </w:rPr>
            </w:pPr>
            <w:r w:rsidRPr="00BF1100">
              <w:rPr>
                <w:b/>
                <w:i/>
              </w:rPr>
              <w:t>T</w:t>
            </w:r>
            <w:r w:rsidR="00C34342" w:rsidRPr="00BF1100">
              <w:rPr>
                <w:b/>
                <w:i/>
              </w:rPr>
              <w:t>ot</w:t>
            </w:r>
            <w:r w:rsidRPr="00BF1100">
              <w:rPr>
                <w:b/>
                <w:i/>
              </w:rPr>
              <w:t>al Household Monthly Income may not exceed the 200%</w:t>
            </w:r>
            <w:r w:rsidR="00C34342" w:rsidRPr="00BF1100">
              <w:rPr>
                <w:b/>
                <w:i/>
              </w:rPr>
              <w:t xml:space="preserve"> </w:t>
            </w:r>
            <w:r w:rsidR="00BF1100" w:rsidRPr="00BF1100">
              <w:rPr>
                <w:b/>
                <w:i/>
              </w:rPr>
              <w:t>Federal Poverty Level</w:t>
            </w:r>
            <w:r w:rsidR="00C34342" w:rsidRPr="00BF1100">
              <w:rPr>
                <w:b/>
                <w:i/>
              </w:rPr>
              <w:t xml:space="preserve"> </w:t>
            </w:r>
            <w:r w:rsidR="00C34342" w:rsidRPr="00BF1100">
              <w:rPr>
                <w:rStyle w:val="CheckBoxChar"/>
                <w:b/>
                <w:i/>
              </w:rPr>
              <w:t xml:space="preserve">   </w:t>
            </w:r>
          </w:p>
        </w:tc>
      </w:tr>
      <w:tr w:rsidR="00C34342" w:rsidRPr="002A733C" w:rsidTr="00C34342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87" w:type="dxa"/>
          <w:trHeight w:val="279"/>
          <w:jc w:val="center"/>
        </w:trPr>
        <w:tc>
          <w:tcPr>
            <w:tcW w:w="10614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C34342" w:rsidRDefault="00C34342" w:rsidP="00DC725B">
            <w:pPr>
              <w:jc w:val="center"/>
            </w:pPr>
            <w:r>
              <w:br w:type="page"/>
            </w:r>
            <w:r w:rsidR="00DC725B">
              <w:t xml:space="preserve"> </w:t>
            </w:r>
          </w:p>
          <w:p w:rsidR="00C34342" w:rsidRDefault="00C34342" w:rsidP="0019779B">
            <w:r>
              <w:t>Briefly describe the circumstances that make it impossi</w:t>
            </w:r>
            <w:r w:rsidR="00384BFE">
              <w:t>ble fo</w:t>
            </w:r>
            <w:r w:rsidR="00BF1100">
              <w:t>r the applicant(s) to pay their City</w:t>
            </w:r>
            <w:r w:rsidR="00012474">
              <w:t xml:space="preserve"> U</w:t>
            </w:r>
            <w:r w:rsidR="00384BFE">
              <w:t>tility bill</w:t>
            </w:r>
            <w:r>
              <w:t xml:space="preserve"> :</w:t>
            </w:r>
          </w:p>
          <w:p w:rsidR="00C34342" w:rsidRDefault="00C34342" w:rsidP="0019779B"/>
          <w:p w:rsidR="00C34342" w:rsidRDefault="00C34342" w:rsidP="0019779B"/>
          <w:p w:rsidR="00C34342" w:rsidRDefault="00C34342" w:rsidP="0019779B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C34342" w:rsidRDefault="00C34342" w:rsidP="0019779B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C34342" w:rsidRDefault="00C34342" w:rsidP="0019779B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C34342" w:rsidRDefault="00C34342" w:rsidP="0019779B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C34342" w:rsidRDefault="00C34342" w:rsidP="0019779B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C34342" w:rsidRPr="002A733C" w:rsidRDefault="00C34342" w:rsidP="0019779B"/>
        </w:tc>
      </w:tr>
      <w:tr w:rsidR="00C34342" w:rsidRPr="002A733C" w:rsidTr="00C34342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87" w:type="dxa"/>
          <w:trHeight w:val="279"/>
          <w:jc w:val="center"/>
        </w:trPr>
        <w:tc>
          <w:tcPr>
            <w:tcW w:w="10614" w:type="dxa"/>
            <w:gridSpan w:val="20"/>
            <w:shd w:val="clear" w:color="auto" w:fill="D9D9D9" w:themeFill="background1" w:themeFillShade="D9"/>
            <w:vAlign w:val="center"/>
          </w:tcPr>
          <w:p w:rsidR="00C34342" w:rsidRPr="00F264EB" w:rsidRDefault="00234DDB" w:rsidP="00AA7471">
            <w:pPr>
              <w:pStyle w:val="Heading1"/>
            </w:pPr>
            <w:r>
              <w:t xml:space="preserve">Declaration, </w:t>
            </w:r>
            <w:r w:rsidR="00C34342" w:rsidRPr="00F264EB">
              <w:t>Disclaimer</w:t>
            </w:r>
            <w:r>
              <w:t>,</w:t>
            </w:r>
            <w:r w:rsidR="00C34342" w:rsidRPr="00F264EB">
              <w:t xml:space="preserve"> and Signature</w:t>
            </w:r>
          </w:p>
        </w:tc>
      </w:tr>
      <w:tr w:rsidR="00C34342" w:rsidRPr="002A733C" w:rsidTr="00C34342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87" w:type="dxa"/>
          <w:trHeight w:val="1768"/>
          <w:jc w:val="center"/>
        </w:trPr>
        <w:tc>
          <w:tcPr>
            <w:tcW w:w="10614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:rsidR="00234DDB" w:rsidRDefault="00234DDB" w:rsidP="00185BA5">
            <w:pPr>
              <w:pStyle w:val="Disclaimer"/>
            </w:pPr>
            <w:r>
              <w:t xml:space="preserve">I declare </w:t>
            </w:r>
            <w:r w:rsidRPr="00234DDB">
              <w:t xml:space="preserve">that </w:t>
            </w:r>
            <w:r>
              <w:t>I</w:t>
            </w:r>
            <w:r w:rsidRPr="00234DDB">
              <w:t xml:space="preserve"> currently reside at the </w:t>
            </w:r>
            <w:r>
              <w:t xml:space="preserve">address listed above, that this address is my </w:t>
            </w:r>
            <w:r w:rsidRPr="00234DDB">
              <w:t>primary residence</w:t>
            </w:r>
            <w:r>
              <w:t>, and that I have resided in Carson City for at least the last 12 months</w:t>
            </w:r>
            <w:r w:rsidRPr="00234DDB">
              <w:t>.</w:t>
            </w:r>
          </w:p>
          <w:p w:rsidR="00C34342" w:rsidRPr="002A733C" w:rsidRDefault="00C34342" w:rsidP="00185BA5">
            <w:pPr>
              <w:pStyle w:val="Disclaimer"/>
            </w:pPr>
            <w:r>
              <w:t xml:space="preserve">I certify that I am financially unable to pay </w:t>
            </w:r>
            <w:r w:rsidR="00384BFE">
              <w:t xml:space="preserve">for </w:t>
            </w:r>
            <w:r w:rsidR="00EA77C0">
              <w:t>my utility bill and</w:t>
            </w:r>
            <w:r>
              <w:t>, that I have exhausted all other sources of help with the</w:t>
            </w:r>
            <w:r w:rsidR="002D4AA6">
              <w:t xml:space="preserve"> cost</w:t>
            </w:r>
            <w:r>
              <w:t xml:space="preserve">, and that the above </w:t>
            </w:r>
            <w:r w:rsidRPr="002A733C">
              <w:t>answers are true and complete to the best of my knowledge</w:t>
            </w:r>
            <w:r w:rsidR="002D4AA6">
              <w:t>.</w:t>
            </w:r>
            <w:r w:rsidR="00DD7306">
              <w:t xml:space="preserve">  I authorize FISH</w:t>
            </w:r>
            <w:r w:rsidR="00DC2B95">
              <w:t xml:space="preserve"> Intake</w:t>
            </w:r>
            <w:r>
              <w:t xml:space="preserve"> to release this i</w:t>
            </w:r>
            <w:r w:rsidR="00DC2B95">
              <w:t xml:space="preserve">nformation to </w:t>
            </w:r>
            <w:r w:rsidR="00012474">
              <w:t>City of Carson City and authorize Carson City</w:t>
            </w:r>
            <w:r>
              <w:t xml:space="preserve"> to release billing information about my account to FISH.</w:t>
            </w:r>
          </w:p>
          <w:p w:rsidR="00870D6A" w:rsidRDefault="00C34342" w:rsidP="008E70E1">
            <w:pPr>
              <w:pStyle w:val="Disclaimer"/>
            </w:pPr>
            <w:r w:rsidRPr="002A733C">
              <w:t>I understand that</w:t>
            </w:r>
            <w:r w:rsidR="00870D6A">
              <w:t xml:space="preserve"> if I obtain assistance under this program by submitting false or misleading statements or documentation I will be required to repay the assistance, together with a 10% penalty, and will forfeit eligibility for any assistance for the remainder of the fiscal year.</w:t>
            </w:r>
          </w:p>
          <w:p w:rsidR="00234DDB" w:rsidRDefault="00234DDB" w:rsidP="008E70E1">
            <w:pPr>
              <w:pStyle w:val="Disclaimer"/>
            </w:pPr>
          </w:p>
          <w:p w:rsidR="00C34342" w:rsidRPr="002A733C" w:rsidRDefault="00C34342" w:rsidP="008E70E1">
            <w:pPr>
              <w:pStyle w:val="Disclaimer"/>
            </w:pPr>
          </w:p>
        </w:tc>
      </w:tr>
      <w:tr w:rsidR="00C34342" w:rsidRPr="002A733C" w:rsidTr="00C34342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87" w:type="dxa"/>
          <w:trHeight w:val="390"/>
          <w:jc w:val="center"/>
        </w:trPr>
        <w:tc>
          <w:tcPr>
            <w:tcW w:w="1144" w:type="dxa"/>
            <w:gridSpan w:val="2"/>
            <w:tcBorders>
              <w:top w:val="single" w:sz="4" w:space="0" w:color="C0C0C0"/>
              <w:right w:val="nil"/>
            </w:tcBorders>
            <w:vAlign w:val="center"/>
          </w:tcPr>
          <w:p w:rsidR="00C34342" w:rsidRPr="002A733C" w:rsidRDefault="00C34342" w:rsidP="0019779B">
            <w:r w:rsidRPr="002A733C">
              <w:t>Signature</w:t>
            </w:r>
          </w:p>
        </w:tc>
        <w:tc>
          <w:tcPr>
            <w:tcW w:w="6208" w:type="dxa"/>
            <w:gridSpan w:val="11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C34342" w:rsidRPr="002A733C" w:rsidRDefault="00C34342" w:rsidP="0019779B"/>
        </w:tc>
        <w:tc>
          <w:tcPr>
            <w:tcW w:w="713" w:type="dxa"/>
            <w:gridSpan w:val="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C34342" w:rsidRPr="002A733C" w:rsidRDefault="00C34342" w:rsidP="0019779B">
            <w:r w:rsidRPr="002A733C">
              <w:t>Date</w:t>
            </w:r>
          </w:p>
        </w:tc>
        <w:tc>
          <w:tcPr>
            <w:tcW w:w="2549" w:type="dxa"/>
            <w:gridSpan w:val="5"/>
            <w:tcBorders>
              <w:top w:val="single" w:sz="4" w:space="0" w:color="C0C0C0"/>
              <w:left w:val="nil"/>
            </w:tcBorders>
            <w:vAlign w:val="center"/>
          </w:tcPr>
          <w:p w:rsidR="00C34342" w:rsidRPr="002A733C" w:rsidRDefault="00C34342" w:rsidP="0019779B"/>
        </w:tc>
      </w:tr>
    </w:tbl>
    <w:bookmarkEnd w:id="0"/>
    <w:p w:rsidR="00B92A8E" w:rsidRPr="002A733C" w:rsidRDefault="009106AC" w:rsidP="008E70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6131560</wp:posOffset>
                </wp:positionH>
                <wp:positionV relativeFrom="paragraph">
                  <wp:posOffset>-8246745</wp:posOffset>
                </wp:positionV>
                <wp:extent cx="1082040" cy="1404620"/>
                <wp:effectExtent l="0" t="0" r="2286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6AC" w:rsidRPr="009106AC" w:rsidRDefault="009106AC">
                            <w:pPr>
                              <w:rPr>
                                <w:color w:val="FF0000"/>
                              </w:rPr>
                            </w:pPr>
                            <w:r w:rsidRPr="009106AC">
                              <w:rPr>
                                <w:color w:val="FF0000"/>
                              </w:rPr>
                              <w:t>LATE MATERIAL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2.8pt;margin-top:-649.35pt;width:85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4OYJQIAAE4EAAAOAAAAZHJzL2Uyb0RvYy54bWysVNuO0zAQfUfiHyy/01zU7iVqulq6FCEt&#10;C9IuHzBxnMbCN2y3Sfl6xk63Wy3wgsiDZXvGx2fOGWd5MypJ9tx5YXRNi1lOCdfMtEJva/rtafPu&#10;ihIfQLcgjeY1PXBPb1Zv3ywHW/HS9Ea23BEE0b4abE37EGyVZZ71XIGfGcs1BjvjFARcum3WOhgQ&#10;XcmszPOLbDCutc4w7j3u3k1Bukr4XcdZ+NJ1ngcia4rcQhpdGps4ZqslVFsHthfsSAP+gYUCofHS&#10;E9QdBCA7J36DUoI5400XZsyozHSdYDzVgNUU+atqHnuwPNWC4nh7ksn/P1j2sP/qiGhrWhaXlGhQ&#10;aNITHwN5b0ZSRn0G6ytMe7SYGEbcRp9Trd7eG/bdE23WPegtv3XODD2HFvkV8WR2dnTC8RGkGT6b&#10;Fq+BXTAJaOyciuKhHATR0afDyZtIhcUr86syn2OIYayY5/OLMrmXQfV83DofPnKjSJzU1KH5CR72&#10;9z5EOlA9p8TbvJGi3Qgp08Jtm7V0ZA/YKJv0pQpepUlNhppeL8rFpMBfIfL0/QlCiYAdL4Wq6dUp&#10;Caqo2wfdpn4MIOQ0R8pSH4WM2k0qhrEZk2dJ5ShyY9oDKuvM1OD4IHHSG/eTkgGbu6b+xw4cp0R+&#10;0ujOdTGPUoa0mC8uUUriziPNeQQ0Q6iaBkqm6TqkF5R0s7fo4kYkfV+YHClj0ybZjw8svorzdcp6&#10;+Q2sfgEAAP//AwBQSwMEFAAGAAgAAAAhAPppirziAAAAEAEAAA8AAABkcnMvZG93bnJldi54bWxM&#10;j8FuwjAMhu+T9g6RJ+2CIC2oKZSmaEPitBMdu4fGaysap2sClLdfetqOtj/9/v58N5qO3XBwrSUJ&#10;8SIChlRZ3VIt4fR5mK+BOa9Iq84SSnigg13x/JSrTNs7HfFW+pqFEHKZktB432ecu6pBo9zC9kjh&#10;9m0Ho3wYh5rrQd1DuOn4MooEN6ql8KFRPe4brC7l1UgQP+Vq9vGlZ3R8HN6HyiR6f0qkfH0Z37bA&#10;PI7+D4ZJP6hDEZzO9krasU7CRiQioBLm8XKzToFNTLwSoeB5WkZpmgAvcv6/SPELAAD//wMAUEsB&#10;Ai0AFAAGAAgAAAAhALaDOJL+AAAA4QEAABMAAAAAAAAAAAAAAAAAAAAAAFtDb250ZW50X1R5cGVz&#10;XS54bWxQSwECLQAUAAYACAAAACEAOP0h/9YAAACUAQAACwAAAAAAAAAAAAAAAAAvAQAAX3JlbHMv&#10;LnJlbHNQSwECLQAUAAYACAAAACEACz+DmCUCAABOBAAADgAAAAAAAAAAAAAAAAAuAgAAZHJzL2Uy&#10;b0RvYy54bWxQSwECLQAUAAYACAAAACEA+mmKvOIAAAAQAQAADwAAAAAAAAAAAAAAAAB/BAAAZHJz&#10;L2Rvd25yZXYueG1sUEsFBgAAAAAEAAQA8wAAAI4FAAAAAA==&#10;">
                <v:textbox style="mso-fit-shape-to-text:t">
                  <w:txbxContent>
                    <w:p w:rsidR="009106AC" w:rsidRPr="009106AC" w:rsidRDefault="009106AC">
                      <w:pPr>
                        <w:rPr>
                          <w:color w:val="FF0000"/>
                        </w:rPr>
                      </w:pPr>
                      <w:r w:rsidRPr="009106AC">
                        <w:rPr>
                          <w:color w:val="FF0000"/>
                        </w:rPr>
                        <w:t>LATE MATERIAL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2A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D135E" wp14:editId="7BCCC467">
                <wp:simplePos x="0" y="0"/>
                <wp:positionH relativeFrom="column">
                  <wp:posOffset>9525</wp:posOffset>
                </wp:positionH>
                <wp:positionV relativeFrom="paragraph">
                  <wp:posOffset>81279</wp:posOffset>
                </wp:positionV>
                <wp:extent cx="6715125" cy="7715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2A8E" w:rsidRDefault="00B92A8E">
                            <w:pPr>
                              <w:rPr>
                                <w:b/>
                              </w:rPr>
                            </w:pPr>
                            <w:r w:rsidRPr="00B92A8E">
                              <w:rPr>
                                <w:b/>
                              </w:rPr>
                              <w:t>OFFICE USE ONLY</w:t>
                            </w:r>
                            <w:r>
                              <w:rPr>
                                <w:b/>
                              </w:rPr>
                              <w:t xml:space="preserve">                   </w:t>
                            </w:r>
                            <w:r w:rsidR="00513907">
                              <w:rPr>
                                <w:b/>
                              </w:rPr>
                              <w:t>Intake Location ________________</w:t>
                            </w:r>
                            <w:r w:rsidR="00036054">
                              <w:rPr>
                                <w:b/>
                              </w:rPr>
                              <w:t>_________________</w:t>
                            </w:r>
                            <w:r>
                              <w:rPr>
                                <w:b/>
                              </w:rPr>
                              <w:t xml:space="preserve">             </w:t>
                            </w:r>
                            <w:r w:rsidR="00D4463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D44639"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>____________________</w:t>
                            </w:r>
                          </w:p>
                          <w:p w:rsidR="00B92A8E" w:rsidRDefault="00B92A8E">
                            <w:pPr>
                              <w:rPr>
                                <w:b/>
                              </w:rPr>
                            </w:pPr>
                          </w:p>
                          <w:p w:rsidR="00B92A8E" w:rsidRDefault="005139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Approved by ___________</w:t>
                            </w:r>
                            <w:r w:rsidR="008C2C54">
                              <w:rPr>
                                <w:b/>
                              </w:rPr>
                              <w:t xml:space="preserve">   </w:t>
                            </w:r>
                            <w:r w:rsidR="00B92A8E">
                              <w:rPr>
                                <w:b/>
                              </w:rPr>
                              <w:t>Client Contacted</w:t>
                            </w:r>
                            <w:r w:rsidR="008C2C54">
                              <w:rPr>
                                <w:b/>
                              </w:rPr>
                              <w:t xml:space="preserve"> </w:t>
                            </w:r>
                            <w:r w:rsidR="00EA023C">
                              <w:rPr>
                                <w:b/>
                              </w:rPr>
                              <w:t>by</w:t>
                            </w:r>
                            <w:r w:rsidR="008C2C54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___In person</w:t>
                            </w:r>
                            <w:r w:rsidR="008C2C54">
                              <w:rPr>
                                <w:b/>
                              </w:rPr>
                              <w:t xml:space="preserve">  </w:t>
                            </w:r>
                            <w:r w:rsidR="00E1342E">
                              <w:rPr>
                                <w:b/>
                              </w:rPr>
                              <w:t xml:space="preserve"> __Phone  </w:t>
                            </w:r>
                            <w:r w:rsidR="008C2C54">
                              <w:rPr>
                                <w:b/>
                              </w:rPr>
                              <w:t xml:space="preserve">  </w:t>
                            </w:r>
                            <w:r w:rsidR="00E1342E">
                              <w:rPr>
                                <w:b/>
                              </w:rPr>
                              <w:t>___E</w:t>
                            </w:r>
                            <w:r w:rsidR="00EA023C">
                              <w:rPr>
                                <w:b/>
                              </w:rPr>
                              <w:t>mail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8C2C54">
                              <w:rPr>
                                <w:b/>
                              </w:rPr>
                              <w:t xml:space="preserve">  </w:t>
                            </w:r>
                            <w:r w:rsidR="00B92A8E">
                              <w:rPr>
                                <w:b/>
                              </w:rPr>
                              <w:t>Amount Approved $___________</w:t>
                            </w:r>
                            <w:r w:rsidR="00FB6CDA">
                              <w:rPr>
                                <w:b/>
                              </w:rPr>
                              <w:t>____</w:t>
                            </w:r>
                          </w:p>
                          <w:p w:rsidR="00C34342" w:rsidRDefault="00C34342">
                            <w:pPr>
                              <w:rPr>
                                <w:b/>
                              </w:rPr>
                            </w:pPr>
                          </w:p>
                          <w:p w:rsidR="00B92A8E" w:rsidRPr="00B92A8E" w:rsidRDefault="00C3434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Denial by ____________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Supporting</w:t>
                            </w:r>
                            <w:r w:rsidR="00036054">
                              <w:rPr>
                                <w:b/>
                              </w:rPr>
                              <w:t xml:space="preserve"> Denial</w:t>
                            </w:r>
                            <w:r>
                              <w:rPr>
                                <w:b/>
                              </w:rPr>
                              <w:t xml:space="preserve"> Documents Attached _________     Letter of Authorization Attached 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D135E" id="Text Box 1" o:spid="_x0000_s1027" type="#_x0000_t202" style="position:absolute;margin-left:.75pt;margin-top:6.4pt;width:528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O49kAIAALIFAAAOAAAAZHJzL2Uyb0RvYy54bWysVFFPGzEMfp+0/xDlfVzbUdgqrqgDMU1C&#10;gAYTz2kuoSdycZak7XW/ni+5aymMF6a93NnxZ8f+YvvktG0MWykfarIlHx4MOFNWUlXbh5L/urv4&#10;9IWzEIWthCGrSr5RgZ9OP344WbuJGtGCTKU8QxAbJmtX8kWMblIUQS5UI8IBOWVh1OQbEaH6h6Ly&#10;Yo3ojSlGg8FRsSZfOU9ShYDT887Ipzm+1krGa62DisyUHLnF/PX5O0/fYnoiJg9euEUt+zTEP2TR&#10;iNri0l2ocxEFW/r6r1BNLT0F0vFAUlOQ1rVUuQZUMxy8quZ2IZzKtYCc4HY0hf8XVl6tbjyrK7wd&#10;Z1Y0eKI71Ub2jVo2TOysXZgAdOsAiy2OE7I/DzhMRbfaN+mPchjs4Hmz4zYFkzg8Oh6Oh6MxZxK2&#10;YyiQEaZ49nY+xO+KGpaEknu8XaZUrC5D7KBbSLoskKmri9qYrKR+UWfGs5XAS5uYc0TwFyhj2RqZ&#10;fB4PcuAXthR65z83Qj726e2hEM/YdJ3KndWnlRjqmMhS3BiVMMb+VBrMZkLeyFFIqewuz4xOKI2K&#10;3uPY45+zeo9zVwc88s1k4865qS35jqWX1FaPW2p1h8cb7tWdxNjO275D5lRt0DieusELTl7UIPpS&#10;hHgjPCYNvYLtEa/x0YbwOtRLnC3I/3nrPOExALBytsbkljz8XgqvODM/LEbj6/DwMI16Vg7HxyMo&#10;ft8y37fYZXNGaBm0P7LLYsJHsxW1p+YeS2aWboVJWIm7Sx634lns9gmWlFSzWQZhuJ2Il/bWyRQ6&#10;0Zsa7K69F971DR4xGle0nXExedXnHTZ5WpotI+k6D0EiuGO1Jx6LIY9Rv8TS5tnXM+p51U6fAAAA&#10;//8DAFBLAwQUAAYACAAAACEAhVGTX9oAAAAJAQAADwAAAGRycy9kb3ducmV2LnhtbExPQU7DMBC8&#10;I/EHa5G4UYeWojTEqQC1XDhREOdtvHUsYjuy3TT9PdsTnHZGM5qdqdeT68VIMdngFdzPChDk26Ct&#10;Nwq+Prd3JYiU0WvsgycFZ0qwbq6vaqx0OPkPGnfZCA7xqUIFXc5DJWVqO3KYZmEgz9ohRIeZaTRS&#10;RzxxuOvlvCgepUPr+UOHA7121P7sjk7B5sWsTFti7Daltnacvg/v5k2p25vp+QlEpin/meFSn6tD&#10;w5324eh1Ej3zJRv5zHnARS6WK962Z7R4WIBsavl/QfMLAAD//wMAUEsBAi0AFAAGAAgAAAAhALaD&#10;OJL+AAAA4QEAABMAAAAAAAAAAAAAAAAAAAAAAFtDb250ZW50X1R5cGVzXS54bWxQSwECLQAUAAYA&#10;CAAAACEAOP0h/9YAAACUAQAACwAAAAAAAAAAAAAAAAAvAQAAX3JlbHMvLnJlbHNQSwECLQAUAAYA&#10;CAAAACEAZJTuPZACAACyBQAADgAAAAAAAAAAAAAAAAAuAgAAZHJzL2Uyb0RvYy54bWxQSwECLQAU&#10;AAYACAAAACEAhVGTX9oAAAAJAQAADwAAAAAAAAAAAAAAAADqBAAAZHJzL2Rvd25yZXYueG1sUEsF&#10;BgAAAAAEAAQA8wAAAPEFAAAAAA==&#10;" fillcolor="white [3201]" strokeweight=".5pt">
                <v:textbox>
                  <w:txbxContent>
                    <w:p w:rsidR="00B92A8E" w:rsidRDefault="00B92A8E">
                      <w:pPr>
                        <w:rPr>
                          <w:b/>
                        </w:rPr>
                      </w:pPr>
                      <w:r w:rsidRPr="00B92A8E">
                        <w:rPr>
                          <w:b/>
                        </w:rPr>
                        <w:t>OFFICE USE ONLY</w:t>
                      </w:r>
                      <w:r>
                        <w:rPr>
                          <w:b/>
                        </w:rPr>
                        <w:t xml:space="preserve">                   </w:t>
                      </w:r>
                      <w:r w:rsidR="00513907">
                        <w:rPr>
                          <w:b/>
                        </w:rPr>
                        <w:t>Intake Location ________________</w:t>
                      </w:r>
                      <w:r w:rsidR="00036054">
                        <w:rPr>
                          <w:b/>
                        </w:rPr>
                        <w:t>_________________</w:t>
                      </w:r>
                      <w:r>
                        <w:rPr>
                          <w:b/>
                        </w:rPr>
                        <w:t xml:space="preserve">             </w:t>
                      </w:r>
                      <w:r w:rsidR="00D44639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D44639"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>____________________</w:t>
                      </w:r>
                    </w:p>
                    <w:p w:rsidR="00B92A8E" w:rsidRDefault="00B92A8E">
                      <w:pPr>
                        <w:rPr>
                          <w:b/>
                        </w:rPr>
                      </w:pPr>
                    </w:p>
                    <w:p w:rsidR="00B92A8E" w:rsidRDefault="005139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Approved by ___________</w:t>
                      </w:r>
                      <w:r w:rsidR="008C2C54">
                        <w:rPr>
                          <w:b/>
                        </w:rPr>
                        <w:t xml:space="preserve">   </w:t>
                      </w:r>
                      <w:r w:rsidR="00B92A8E">
                        <w:rPr>
                          <w:b/>
                        </w:rPr>
                        <w:t>Client Contacted</w:t>
                      </w:r>
                      <w:r w:rsidR="008C2C54">
                        <w:rPr>
                          <w:b/>
                        </w:rPr>
                        <w:t xml:space="preserve"> </w:t>
                      </w:r>
                      <w:r w:rsidR="00EA023C">
                        <w:rPr>
                          <w:b/>
                        </w:rPr>
                        <w:t>by</w:t>
                      </w:r>
                      <w:r w:rsidR="008C2C54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 ___In person</w:t>
                      </w:r>
                      <w:r w:rsidR="008C2C54">
                        <w:rPr>
                          <w:b/>
                        </w:rPr>
                        <w:t xml:space="preserve">  </w:t>
                      </w:r>
                      <w:r w:rsidR="00E1342E">
                        <w:rPr>
                          <w:b/>
                        </w:rPr>
                        <w:t xml:space="preserve"> __Phone  </w:t>
                      </w:r>
                      <w:r w:rsidR="008C2C54">
                        <w:rPr>
                          <w:b/>
                        </w:rPr>
                        <w:t xml:space="preserve">  </w:t>
                      </w:r>
                      <w:r w:rsidR="00E1342E">
                        <w:rPr>
                          <w:b/>
                        </w:rPr>
                        <w:t>___E</w:t>
                      </w:r>
                      <w:r w:rsidR="00EA023C">
                        <w:rPr>
                          <w:b/>
                        </w:rPr>
                        <w:t>mail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="008C2C54">
                        <w:rPr>
                          <w:b/>
                        </w:rPr>
                        <w:t xml:space="preserve">  </w:t>
                      </w:r>
                      <w:r w:rsidR="00B92A8E">
                        <w:rPr>
                          <w:b/>
                        </w:rPr>
                        <w:t>Amount Approved $___________</w:t>
                      </w:r>
                      <w:r w:rsidR="00FB6CDA">
                        <w:rPr>
                          <w:b/>
                        </w:rPr>
                        <w:t>____</w:t>
                      </w:r>
                    </w:p>
                    <w:p w:rsidR="00C34342" w:rsidRDefault="00C34342">
                      <w:pPr>
                        <w:rPr>
                          <w:b/>
                        </w:rPr>
                      </w:pPr>
                    </w:p>
                    <w:p w:rsidR="00B92A8E" w:rsidRPr="00B92A8E" w:rsidRDefault="00C3434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Denial by ____________</w:t>
                      </w:r>
                      <w:r>
                        <w:rPr>
                          <w:b/>
                        </w:rPr>
                        <w:tab/>
                        <w:t xml:space="preserve">   Supporting</w:t>
                      </w:r>
                      <w:r w:rsidR="00036054">
                        <w:rPr>
                          <w:b/>
                        </w:rPr>
                        <w:t xml:space="preserve"> Denial</w:t>
                      </w:r>
                      <w:r>
                        <w:rPr>
                          <w:b/>
                        </w:rPr>
                        <w:t xml:space="preserve"> Documents Attached _________     Letter of Authorization Attached 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92A8E" w:rsidRPr="002A733C" w:rsidSect="00CE5847">
      <w:footerReference w:type="default" r:id="rId10"/>
      <w:pgSz w:w="12240" w:h="15840"/>
      <w:pgMar w:top="540" w:right="720" w:bottom="720" w:left="72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AD2" w:rsidRDefault="00814AD2" w:rsidP="003D641B">
      <w:r>
        <w:separator/>
      </w:r>
    </w:p>
  </w:endnote>
  <w:endnote w:type="continuationSeparator" w:id="0">
    <w:p w:rsidR="00814AD2" w:rsidRDefault="00814AD2" w:rsidP="003D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41B" w:rsidRDefault="00012474" w:rsidP="00CE5847">
    <w:pPr>
      <w:pStyle w:val="Footer"/>
      <w:jc w:val="right"/>
    </w:pPr>
    <w:r>
      <w:t>Utility Rate Payer Assistance</w:t>
    </w:r>
    <w:r w:rsidR="00CE5847">
      <w:t xml:space="preserve"> Program – VER </w:t>
    </w:r>
    <w:r>
      <w:t>3/14/2019 AF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AD2" w:rsidRDefault="00814AD2" w:rsidP="003D641B">
      <w:r>
        <w:separator/>
      </w:r>
    </w:p>
  </w:footnote>
  <w:footnote w:type="continuationSeparator" w:id="0">
    <w:p w:rsidR="00814AD2" w:rsidRDefault="00814AD2" w:rsidP="003D6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36D"/>
    <w:rsid w:val="0000336D"/>
    <w:rsid w:val="000071F7"/>
    <w:rsid w:val="00012474"/>
    <w:rsid w:val="000134FA"/>
    <w:rsid w:val="0002798A"/>
    <w:rsid w:val="00036054"/>
    <w:rsid w:val="00063EEE"/>
    <w:rsid w:val="00083002"/>
    <w:rsid w:val="00087B85"/>
    <w:rsid w:val="0009182B"/>
    <w:rsid w:val="000A01F1"/>
    <w:rsid w:val="000C1163"/>
    <w:rsid w:val="000C5BE2"/>
    <w:rsid w:val="000D2539"/>
    <w:rsid w:val="000E2845"/>
    <w:rsid w:val="000F2DF4"/>
    <w:rsid w:val="000F6783"/>
    <w:rsid w:val="00101CD9"/>
    <w:rsid w:val="001059A0"/>
    <w:rsid w:val="00120C95"/>
    <w:rsid w:val="001405AF"/>
    <w:rsid w:val="0014663E"/>
    <w:rsid w:val="001564EE"/>
    <w:rsid w:val="00180664"/>
    <w:rsid w:val="00185BA5"/>
    <w:rsid w:val="00195009"/>
    <w:rsid w:val="00195876"/>
    <w:rsid w:val="0019779B"/>
    <w:rsid w:val="00234DDB"/>
    <w:rsid w:val="00236893"/>
    <w:rsid w:val="00241DEF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2D4AA6"/>
    <w:rsid w:val="003076FD"/>
    <w:rsid w:val="00317005"/>
    <w:rsid w:val="00335259"/>
    <w:rsid w:val="0034736E"/>
    <w:rsid w:val="00380F4B"/>
    <w:rsid w:val="00384BFE"/>
    <w:rsid w:val="003929F1"/>
    <w:rsid w:val="003A11E9"/>
    <w:rsid w:val="003A1B63"/>
    <w:rsid w:val="003A41A1"/>
    <w:rsid w:val="003B2326"/>
    <w:rsid w:val="003D641B"/>
    <w:rsid w:val="003F1D46"/>
    <w:rsid w:val="00437ED0"/>
    <w:rsid w:val="00440CD8"/>
    <w:rsid w:val="00443837"/>
    <w:rsid w:val="00450F66"/>
    <w:rsid w:val="00461739"/>
    <w:rsid w:val="00467865"/>
    <w:rsid w:val="004859F6"/>
    <w:rsid w:val="004866B7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13907"/>
    <w:rsid w:val="0052122B"/>
    <w:rsid w:val="00542885"/>
    <w:rsid w:val="005557F6"/>
    <w:rsid w:val="00563778"/>
    <w:rsid w:val="005A05BD"/>
    <w:rsid w:val="005B2A39"/>
    <w:rsid w:val="005B4AE2"/>
    <w:rsid w:val="005C3959"/>
    <w:rsid w:val="005C3D49"/>
    <w:rsid w:val="005D248C"/>
    <w:rsid w:val="005E63CC"/>
    <w:rsid w:val="005F6E87"/>
    <w:rsid w:val="00613129"/>
    <w:rsid w:val="00617C65"/>
    <w:rsid w:val="00682C69"/>
    <w:rsid w:val="006A4534"/>
    <w:rsid w:val="006B68CF"/>
    <w:rsid w:val="006D2635"/>
    <w:rsid w:val="006D779C"/>
    <w:rsid w:val="006E4F63"/>
    <w:rsid w:val="006E729E"/>
    <w:rsid w:val="006F0CCD"/>
    <w:rsid w:val="007229D0"/>
    <w:rsid w:val="007602AC"/>
    <w:rsid w:val="00774B67"/>
    <w:rsid w:val="00775AD5"/>
    <w:rsid w:val="00793AC6"/>
    <w:rsid w:val="007A57DF"/>
    <w:rsid w:val="007A71DE"/>
    <w:rsid w:val="007B199B"/>
    <w:rsid w:val="007B1EB1"/>
    <w:rsid w:val="007B6119"/>
    <w:rsid w:val="007C1DA0"/>
    <w:rsid w:val="007E2A15"/>
    <w:rsid w:val="007E56C4"/>
    <w:rsid w:val="008107D6"/>
    <w:rsid w:val="00814AD2"/>
    <w:rsid w:val="0082582E"/>
    <w:rsid w:val="008267CE"/>
    <w:rsid w:val="00840FAC"/>
    <w:rsid w:val="00841645"/>
    <w:rsid w:val="00852EC6"/>
    <w:rsid w:val="00864F9C"/>
    <w:rsid w:val="00870D6A"/>
    <w:rsid w:val="00873B7E"/>
    <w:rsid w:val="0088782D"/>
    <w:rsid w:val="00897325"/>
    <w:rsid w:val="008A0543"/>
    <w:rsid w:val="008A7055"/>
    <w:rsid w:val="008B08EF"/>
    <w:rsid w:val="008B24BB"/>
    <w:rsid w:val="008B57DD"/>
    <w:rsid w:val="008B7081"/>
    <w:rsid w:val="008C2C54"/>
    <w:rsid w:val="008D40FF"/>
    <w:rsid w:val="008E70E1"/>
    <w:rsid w:val="008F6C6A"/>
    <w:rsid w:val="00901A28"/>
    <w:rsid w:val="00902964"/>
    <w:rsid w:val="009106AC"/>
    <w:rsid w:val="009126F8"/>
    <w:rsid w:val="0094790F"/>
    <w:rsid w:val="00966B90"/>
    <w:rsid w:val="009737B7"/>
    <w:rsid w:val="009802C4"/>
    <w:rsid w:val="0099542D"/>
    <w:rsid w:val="009973A4"/>
    <w:rsid w:val="009976D9"/>
    <w:rsid w:val="00997A3E"/>
    <w:rsid w:val="009A4EA3"/>
    <w:rsid w:val="009A55DC"/>
    <w:rsid w:val="009A68EA"/>
    <w:rsid w:val="009C220D"/>
    <w:rsid w:val="009D6AEA"/>
    <w:rsid w:val="009E02D9"/>
    <w:rsid w:val="00A02DC6"/>
    <w:rsid w:val="00A211B2"/>
    <w:rsid w:val="00A2727E"/>
    <w:rsid w:val="00A35524"/>
    <w:rsid w:val="00A74F99"/>
    <w:rsid w:val="00A82BA3"/>
    <w:rsid w:val="00A94ACC"/>
    <w:rsid w:val="00AA7471"/>
    <w:rsid w:val="00AE6FA4"/>
    <w:rsid w:val="00B03907"/>
    <w:rsid w:val="00B11811"/>
    <w:rsid w:val="00B311E1"/>
    <w:rsid w:val="00B4735C"/>
    <w:rsid w:val="00B73507"/>
    <w:rsid w:val="00B826D7"/>
    <w:rsid w:val="00B90EC2"/>
    <w:rsid w:val="00B92A8E"/>
    <w:rsid w:val="00BA268F"/>
    <w:rsid w:val="00BD5DEC"/>
    <w:rsid w:val="00BF1100"/>
    <w:rsid w:val="00C06829"/>
    <w:rsid w:val="00C079CA"/>
    <w:rsid w:val="00C1544D"/>
    <w:rsid w:val="00C309CB"/>
    <w:rsid w:val="00C34342"/>
    <w:rsid w:val="00C52147"/>
    <w:rsid w:val="00C5330F"/>
    <w:rsid w:val="00C674AA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CE5847"/>
    <w:rsid w:val="00D03A13"/>
    <w:rsid w:val="00D14E73"/>
    <w:rsid w:val="00D44639"/>
    <w:rsid w:val="00D6155E"/>
    <w:rsid w:val="00D90A75"/>
    <w:rsid w:val="00DA1A32"/>
    <w:rsid w:val="00DA4B5C"/>
    <w:rsid w:val="00DC2B95"/>
    <w:rsid w:val="00DC47A2"/>
    <w:rsid w:val="00DC725B"/>
    <w:rsid w:val="00DD7306"/>
    <w:rsid w:val="00DE1551"/>
    <w:rsid w:val="00DE7FB7"/>
    <w:rsid w:val="00E1342E"/>
    <w:rsid w:val="00E20DDA"/>
    <w:rsid w:val="00E21A1A"/>
    <w:rsid w:val="00E32A8B"/>
    <w:rsid w:val="00E36054"/>
    <w:rsid w:val="00E37E7B"/>
    <w:rsid w:val="00E46E04"/>
    <w:rsid w:val="00E538CF"/>
    <w:rsid w:val="00E55BF1"/>
    <w:rsid w:val="00E60939"/>
    <w:rsid w:val="00E87396"/>
    <w:rsid w:val="00EA023C"/>
    <w:rsid w:val="00EA3D56"/>
    <w:rsid w:val="00EA77C0"/>
    <w:rsid w:val="00EB478A"/>
    <w:rsid w:val="00EC42A3"/>
    <w:rsid w:val="00F02A61"/>
    <w:rsid w:val="00F264EB"/>
    <w:rsid w:val="00F83033"/>
    <w:rsid w:val="00F966AA"/>
    <w:rsid w:val="00FB538F"/>
    <w:rsid w:val="00FB6CDA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1892344"/>
  <w15:docId w15:val="{021BA966-5F53-43B7-AAB1-6D15BF52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Header">
    <w:name w:val="header"/>
    <w:basedOn w:val="Normal"/>
    <w:link w:val="HeaderChar"/>
    <w:unhideWhenUsed/>
    <w:rsid w:val="003D64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641B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3D6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D641B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eedy.FISH\AppData\Roaming\Microsoft\Templates\EmplAp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205B07-F7F0-459E-93BC-8845A323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EmplApp.dotx</Template>
  <TotalTime>2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fish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Rreedy</dc:creator>
  <cp:lastModifiedBy>Karen Leet</cp:lastModifiedBy>
  <cp:revision>4</cp:revision>
  <cp:lastPrinted>2018-04-11T17:10:00Z</cp:lastPrinted>
  <dcterms:created xsi:type="dcterms:W3CDTF">2019-03-25T06:49:00Z</dcterms:created>
  <dcterms:modified xsi:type="dcterms:W3CDTF">2019-03-25T17:14:00Z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